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A82F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附件1</w:t>
      </w:r>
    </w:p>
    <w:p w14:paraId="54BE6C73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tbl>
      <w:tblPr>
        <w:tblStyle w:val="13"/>
        <w:tblW w:w="10290" w:type="dxa"/>
        <w:tblInd w:w="-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35"/>
        <w:gridCol w:w="1558"/>
        <w:gridCol w:w="711"/>
        <w:gridCol w:w="924"/>
        <w:gridCol w:w="763"/>
        <w:gridCol w:w="1354"/>
        <w:gridCol w:w="1365"/>
        <w:gridCol w:w="1320"/>
      </w:tblGrid>
      <w:tr w14:paraId="00E0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69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巫溪县2025年华山松大小蠹防治项目出材情况表</w:t>
            </w:r>
          </w:p>
        </w:tc>
      </w:tr>
      <w:tr w14:paraId="622A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2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单位：亩、株、立方米</w:t>
            </w:r>
          </w:p>
        </w:tc>
      </w:tr>
      <w:tr w14:paraId="77CC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D4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1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B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管护站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3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6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小班号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3D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1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采伐树种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70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除治数量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B7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出材量</w:t>
            </w:r>
          </w:p>
        </w:tc>
      </w:tr>
      <w:tr w14:paraId="5B33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7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2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猫儿背林场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B2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打锣坪管护站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67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40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5A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9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2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CD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31.91</w:t>
            </w:r>
          </w:p>
        </w:tc>
      </w:tr>
      <w:tr w14:paraId="35DE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25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5F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86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打锣坪管护站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1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C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F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8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C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51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35.71</w:t>
            </w:r>
          </w:p>
        </w:tc>
      </w:tr>
      <w:tr w14:paraId="7034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12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FF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A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打锣坪管护站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4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1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0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F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E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5C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</w:tr>
      <w:tr w14:paraId="35A9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C3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B0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43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打锣坪管护站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50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DB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82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E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1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7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10.28</w:t>
            </w:r>
          </w:p>
        </w:tc>
      </w:tr>
      <w:tr w14:paraId="46AC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7A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15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D7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打锣坪管护站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67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C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F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80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B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4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119.67</w:t>
            </w:r>
          </w:p>
        </w:tc>
      </w:tr>
      <w:tr w14:paraId="1592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D47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93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26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打锣坪管护站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A2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5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6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5D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FE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89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139.99</w:t>
            </w:r>
          </w:p>
        </w:tc>
      </w:tr>
      <w:tr w14:paraId="4850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8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9E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893.9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3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D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F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341.67</w:t>
            </w:r>
          </w:p>
        </w:tc>
      </w:tr>
    </w:tbl>
    <w:p w14:paraId="1BD191B6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56F84C90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4FE16685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0A5AF83C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0C84F417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5FB1D3B7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09E26A83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03F14187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58416270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E3CC463">
      <w:pPr>
        <w:ind w:left="0" w:leftChars="0" w:firstLine="0" w:firstLineChars="0"/>
        <w:rPr>
          <w:rFonts w:hint="default" w:ascii="Times New Roman" w:hAnsi="Times New Roman" w:eastAsia="宋体" w:cs="Times New Roman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4"/>
          <w:lang w:val="en-US" w:eastAsia="zh-CN"/>
        </w:rPr>
        <w:t>附件2</w:t>
      </w:r>
    </w:p>
    <w:p w14:paraId="2EB1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重庆市林业投资开发有限责任公司</w:t>
      </w:r>
    </w:p>
    <w:p w14:paraId="47F1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报价单</w:t>
      </w:r>
    </w:p>
    <w:p w14:paraId="29FB7519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157F3C26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项目名称：</w:t>
      </w:r>
      <w:r>
        <w:rPr>
          <w:rFonts w:hint="eastAsia"/>
          <w:lang w:val="en-US" w:eastAsia="zh-CN"/>
        </w:rPr>
        <w:t>巫溪县2025年华山松大小蠹防治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</w:t>
      </w:r>
    </w:p>
    <w:p w14:paraId="36035305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公司名称：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XXX公司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）</w:t>
      </w:r>
    </w:p>
    <w:p w14:paraId="1C30F0D9">
      <w:pPr>
        <w:spacing w:line="240" w:lineRule="auto"/>
        <w:ind w:firstLine="0" w:firstLineChars="0"/>
        <w:rPr>
          <w:rFonts w:hint="default" w:ascii="方正仿宋_GBK" w:hAnsi="方正仿宋_GBK" w:eastAsia="方正仿宋_GBK" w:cs="方正仿宋_GBK"/>
          <w:b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联系人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 xml:space="preserve"> </w:t>
      </w:r>
    </w:p>
    <w:tbl>
      <w:tblPr>
        <w:tblStyle w:val="13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43"/>
        <w:gridCol w:w="1934"/>
        <w:gridCol w:w="1869"/>
        <w:gridCol w:w="1852"/>
        <w:gridCol w:w="2780"/>
        <w:gridCol w:w="1963"/>
      </w:tblGrid>
      <w:tr w14:paraId="6D98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7E1F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EC94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树种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86F5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规格（cm）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345B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长度（m）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66AC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单价（元/吨）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C130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运输方式（自提/到厂）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A98E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1FC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5CE7">
            <w:pPr>
              <w:ind w:firstLine="48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4D08">
            <w:pPr>
              <w:widowControl/>
              <w:ind w:firstLine="0" w:firstLineChars="0"/>
              <w:jc w:val="center"/>
              <w:rPr>
                <w:rFonts w:hint="default" w:ascii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7FBE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3EC9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E540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CE49">
            <w:pPr>
              <w:widowControl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6BB2">
            <w:pPr>
              <w:widowControl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14:paraId="6F174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AF10">
            <w:pPr>
              <w:ind w:firstLine="48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8011"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71A2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EB8F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FDAE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B6B4">
            <w:pPr>
              <w:widowControl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C368">
            <w:pPr>
              <w:widowControl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01C50A18">
      <w:pPr>
        <w:spacing w:line="240" w:lineRule="auto"/>
        <w:ind w:firstLine="0" w:firstLineChars="0"/>
        <w:jc w:val="righ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5EA17C33">
      <w:pPr>
        <w:jc w:val="right"/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 xml:space="preserve">日期：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日</w:t>
      </w:r>
    </w:p>
    <w:p w14:paraId="182ED2E1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sectPr>
      <w:footerReference r:id="rId6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E4B55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20" w:rightChars="100"/>
      <w:jc w:val="both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5AA47"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15AA47"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514D5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20" w:rightChars="100"/>
      <w:jc w:val="both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671A0"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671A0"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A723B"/>
    <w:multiLevelType w:val="multilevel"/>
    <w:tmpl w:val="E23A723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C6434"/>
    <w:rsid w:val="19EC6434"/>
    <w:rsid w:val="274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autoSpaceDE w:val="0"/>
      <w:autoSpaceDN w:val="0"/>
      <w:adjustRightInd w:val="0"/>
      <w:spacing w:beforeLines="0" w:beforeAutospacing="0" w:afterLines="0" w:afterAutospacing="0" w:line="560" w:lineRule="exact"/>
      <w:ind w:left="0" w:left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left="0" w:leftChars="0" w:firstLine="88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leftChars="0" w:firstLine="0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5">
    <w:name w:val="标题 2 Char"/>
    <w:link w:val="3"/>
    <w:qFormat/>
    <w:uiPriority w:val="0"/>
    <w:rPr>
      <w:rFonts w:ascii="Arial" w:hAnsi="Arial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20135;&#19994;&#32463;&#33829;&#31649;&#29702;&#37096;\&#27169;&#26495;\&#12304;&#27169;&#26495;&#12305;&#36890;&#29992;&#31354;&#30333;&#29256;&#24335;.do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【模板】通用空白版式.dotm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2025-05-12T07:22:00Z</dcterms:created>
  <dc:creator>李航</dc:creator>
  <cp:lastModifiedBy>李航</cp:lastModifiedBy>
  <dcterms:modified xsi:type="dcterms:W3CDTF">2025-05-12T07:23:42Z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718B6FC1AD8B41A4A2F13FDD598825CC_11</vt:lpwstr>
  </property>
  <property fmtid="{D5CDD505-2E9C-101B-9397-08002B2CF9AE}" pid="4" name="KSOTemplateDocerSaveRecord">
    <vt:lpwstr>eyJoZGlkIjoiOWFjYTI4Y2QxZGFhZWQ3MDhhNGU4YzQ3ZGM3ZTcxZmUiLCJ1c2VySWQiOiIzNDIzMzg4NTEifQ==</vt:lpwstr>
  </property>
</Properties>
</file>